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F" w:rsidRPr="00A4335E" w:rsidRDefault="00F62FAF" w:rsidP="00BE6DDB">
      <w:pPr>
        <w:jc w:val="center"/>
        <w:rPr>
          <w:rFonts w:ascii="宋体"/>
          <w:b/>
          <w:sz w:val="32"/>
          <w:szCs w:val="32"/>
        </w:rPr>
      </w:pPr>
      <w:r w:rsidRPr="00A4335E">
        <w:rPr>
          <w:rFonts w:ascii="宋体" w:hAnsi="宋体" w:hint="eastAsia"/>
          <w:b/>
          <w:sz w:val="32"/>
          <w:szCs w:val="32"/>
        </w:rPr>
        <w:t>出差无住宿费发票报销申请表</w:t>
      </w: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0"/>
        <w:gridCol w:w="2306"/>
        <w:gridCol w:w="1701"/>
        <w:gridCol w:w="3230"/>
      </w:tblGrid>
      <w:tr w:rsidR="00F62FAF" w:rsidRPr="00E014D3" w:rsidTr="00A4335E">
        <w:trPr>
          <w:trHeight w:val="1346"/>
        </w:trPr>
        <w:tc>
          <w:tcPr>
            <w:tcW w:w="1630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申请人姓名</w:t>
            </w:r>
          </w:p>
        </w:tc>
        <w:tc>
          <w:tcPr>
            <w:tcW w:w="2306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经费来源</w:t>
            </w:r>
          </w:p>
        </w:tc>
        <w:tc>
          <w:tcPr>
            <w:tcW w:w="3230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62FAF" w:rsidRPr="00E014D3" w:rsidTr="00A4335E">
        <w:trPr>
          <w:trHeight w:val="1265"/>
        </w:trPr>
        <w:tc>
          <w:tcPr>
            <w:tcW w:w="1630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306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0" w:type="dxa"/>
            <w:vAlign w:val="center"/>
          </w:tcPr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62FAF" w:rsidRPr="00E014D3" w:rsidTr="00A4335E">
        <w:trPr>
          <w:trHeight w:val="3850"/>
        </w:trPr>
        <w:tc>
          <w:tcPr>
            <w:tcW w:w="8867" w:type="dxa"/>
            <w:gridSpan w:val="4"/>
          </w:tcPr>
          <w:p w:rsidR="00F62FAF" w:rsidRPr="00E014D3" w:rsidRDefault="00F62FAF" w:rsidP="00BE6DDB">
            <w:pPr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申请理由（包括出差时间、地点、事由等）</w:t>
            </w:r>
          </w:p>
          <w:p w:rsidR="00F62FAF" w:rsidRPr="00E014D3" w:rsidRDefault="00F62FAF" w:rsidP="00BE6DDB">
            <w:pPr>
              <w:rPr>
                <w:rFonts w:ascii="宋体" w:cs="宋体"/>
                <w:kern w:val="0"/>
                <w:sz w:val="24"/>
              </w:rPr>
            </w:pPr>
          </w:p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申请人签字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62FAF" w:rsidRPr="00E014D3" w:rsidTr="00695FA8">
        <w:trPr>
          <w:trHeight w:val="3310"/>
        </w:trPr>
        <w:tc>
          <w:tcPr>
            <w:tcW w:w="8867" w:type="dxa"/>
            <w:gridSpan w:val="4"/>
          </w:tcPr>
          <w:p w:rsidR="00F62FAF" w:rsidRPr="00E014D3" w:rsidRDefault="00F62FAF" w:rsidP="00BE6DDB">
            <w:pPr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 w:hint="eastAsia"/>
                <w:kern w:val="0"/>
                <w:sz w:val="24"/>
              </w:rPr>
              <w:t>所在单位负责人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（或项目负责人）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F62FAF" w:rsidRPr="00E014D3" w:rsidRDefault="00F62FAF" w:rsidP="00BE6DDB">
            <w:pPr>
              <w:rPr>
                <w:rFonts w:ascii="宋体" w:cs="宋体"/>
                <w:kern w:val="0"/>
                <w:sz w:val="24"/>
              </w:rPr>
            </w:pPr>
          </w:p>
          <w:p w:rsidR="00F62FAF" w:rsidRPr="00E014D3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E014D3"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签字（公章）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  <w:p w:rsidR="00F62FAF" w:rsidRDefault="00F62FAF" w:rsidP="00BE6DD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 w:rsidR="00F62FAF" w:rsidRPr="00E014D3" w:rsidRDefault="00F62FAF" w:rsidP="00BE6DD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E014D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E014D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62FAF" w:rsidRDefault="00F62FAF" w:rsidP="00486ABE">
      <w:pPr>
        <w:spacing w:line="400" w:lineRule="exact"/>
        <w:rPr>
          <w:rFonts w:ascii="宋体" w:cs="宋体"/>
          <w:kern w:val="0"/>
          <w:sz w:val="24"/>
        </w:rPr>
      </w:pPr>
      <w:r w:rsidRPr="00176632">
        <w:rPr>
          <w:rFonts w:ascii="宋体" w:hAns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、到</w:t>
      </w:r>
      <w:r>
        <w:rPr>
          <w:rFonts w:ascii="宋体" w:hAnsi="宋体" w:cs="宋体" w:hint="eastAsia"/>
          <w:kern w:val="0"/>
          <w:sz w:val="24"/>
        </w:rPr>
        <w:t>家庭所在地或</w:t>
      </w:r>
      <w:r w:rsidRPr="00176632">
        <w:rPr>
          <w:rFonts w:ascii="宋体" w:hAnsi="宋体" w:cs="宋体" w:hint="eastAsia"/>
          <w:kern w:val="0"/>
          <w:sz w:val="24"/>
        </w:rPr>
        <w:t>边远</w:t>
      </w:r>
      <w:r>
        <w:rPr>
          <w:rFonts w:ascii="宋体" w:hAnsi="宋体" w:cs="宋体" w:hint="eastAsia"/>
          <w:kern w:val="0"/>
          <w:sz w:val="24"/>
        </w:rPr>
        <w:t>地</w:t>
      </w:r>
      <w:r w:rsidRPr="00176632">
        <w:rPr>
          <w:rFonts w:ascii="宋体" w:hAnsi="宋体" w:cs="宋体" w:hint="eastAsia"/>
          <w:kern w:val="0"/>
          <w:sz w:val="24"/>
        </w:rPr>
        <w:t>区</w:t>
      </w:r>
      <w:r>
        <w:rPr>
          <w:rFonts w:ascii="宋体" w:hAnsi="宋体" w:cs="宋体" w:hint="eastAsia"/>
          <w:kern w:val="0"/>
          <w:sz w:val="24"/>
        </w:rPr>
        <w:t>出差，因对方单位或个人承担住宿费等原因无法取得住宿费发票的，在确保真实性的前提下，由所在部门主要负责人“一支笔”领导（或项目负责人）审批后，可以报销城市间交通费、发放伙食补助和市内交通补助（使用科研经费不需加盖公章）。</w:t>
      </w:r>
    </w:p>
    <w:p w:rsidR="00F62FAF" w:rsidRPr="00066DB9" w:rsidRDefault="00F62FAF" w:rsidP="00486ABE">
      <w:pPr>
        <w:spacing w:line="400" w:lineRule="exact"/>
        <w:rPr>
          <w:rFonts w:ascii="宋体" w:cs="宋体"/>
          <w:kern w:val="0"/>
          <w:sz w:val="24"/>
        </w:rPr>
      </w:pPr>
      <w:r w:rsidRPr="00066DB9">
        <w:rPr>
          <w:rFonts w:ascii="宋体" w:hAnsi="宋体" w:cs="宋体"/>
          <w:kern w:val="0"/>
          <w:sz w:val="24"/>
        </w:rPr>
        <w:t>2</w:t>
      </w:r>
      <w:r w:rsidRPr="00066DB9">
        <w:rPr>
          <w:rFonts w:ascii="宋体" w:hAnsi="宋体" w:cs="宋体" w:hint="eastAsia"/>
          <w:kern w:val="0"/>
          <w:sz w:val="24"/>
        </w:rPr>
        <w:t>、丢失住宿费发票的，参照《关于丢失原始发票报销程序的有关规定》执行。</w:t>
      </w:r>
    </w:p>
    <w:sectPr w:rsidR="00F62FAF" w:rsidRPr="00066DB9" w:rsidSect="001F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AF" w:rsidRDefault="00F62FAF" w:rsidP="008178E8">
      <w:r>
        <w:separator/>
      </w:r>
    </w:p>
  </w:endnote>
  <w:endnote w:type="continuationSeparator" w:id="0">
    <w:p w:rsidR="00F62FAF" w:rsidRDefault="00F62FAF" w:rsidP="0081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AF" w:rsidRDefault="00F62FAF" w:rsidP="008178E8">
      <w:r>
        <w:separator/>
      </w:r>
    </w:p>
  </w:footnote>
  <w:footnote w:type="continuationSeparator" w:id="0">
    <w:p w:rsidR="00F62FAF" w:rsidRDefault="00F62FAF" w:rsidP="00817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DDB"/>
    <w:rsid w:val="00066DB9"/>
    <w:rsid w:val="00113C25"/>
    <w:rsid w:val="001252B0"/>
    <w:rsid w:val="0014057A"/>
    <w:rsid w:val="00161450"/>
    <w:rsid w:val="00176632"/>
    <w:rsid w:val="001F3CC0"/>
    <w:rsid w:val="00486ABE"/>
    <w:rsid w:val="004C2121"/>
    <w:rsid w:val="005361E0"/>
    <w:rsid w:val="00695FA8"/>
    <w:rsid w:val="0081592A"/>
    <w:rsid w:val="008178E8"/>
    <w:rsid w:val="00937308"/>
    <w:rsid w:val="00943BF3"/>
    <w:rsid w:val="00A36354"/>
    <w:rsid w:val="00A4335E"/>
    <w:rsid w:val="00B9477B"/>
    <w:rsid w:val="00BB5117"/>
    <w:rsid w:val="00BE6DDB"/>
    <w:rsid w:val="00C44D82"/>
    <w:rsid w:val="00D31B17"/>
    <w:rsid w:val="00D47F1A"/>
    <w:rsid w:val="00D841CC"/>
    <w:rsid w:val="00E014D3"/>
    <w:rsid w:val="00F6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D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7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78E8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7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78E8"/>
    <w:rPr>
      <w:rFonts w:ascii="Times New Roman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947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68</Words>
  <Characters>389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出差无住宿费发票报销申请表</dc:title>
  <dc:subject/>
  <dc:creator>lenovo</dc:creator>
  <cp:keywords/>
  <dc:description/>
  <cp:lastModifiedBy>Lenovo User</cp:lastModifiedBy>
  <cp:revision>7</cp:revision>
  <cp:lastPrinted>2016-12-02T07:26:00Z</cp:lastPrinted>
  <dcterms:created xsi:type="dcterms:W3CDTF">2016-12-02T06:43:00Z</dcterms:created>
  <dcterms:modified xsi:type="dcterms:W3CDTF">2016-12-02T07:43:00Z</dcterms:modified>
</cp:coreProperties>
</file>